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97" w:rsidRDefault="005A2197" w:rsidP="005A2197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昆明市盘龙区社会福利中心</w:t>
      </w:r>
    </w:p>
    <w:p w:rsidR="005A2197" w:rsidRDefault="005A2197" w:rsidP="005A2197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1"/>
      <w:bookmarkStart w:id="1" w:name="OLE_LINK12"/>
      <w:r>
        <w:rPr>
          <w:rFonts w:ascii="方正小标宋简体" w:eastAsia="方正小标宋简体" w:hint="eastAsia"/>
          <w:w w:val="90"/>
          <w:sz w:val="44"/>
          <w:szCs w:val="44"/>
        </w:rPr>
        <w:t>2025年建筑消防设施年检服务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</w:p>
    <w:bookmarkEnd w:id="0"/>
    <w:bookmarkEnd w:id="1"/>
    <w:p w:rsidR="005A2197" w:rsidRDefault="005A2197" w:rsidP="005A2197">
      <w:pPr>
        <w:pStyle w:val="20"/>
        <w:ind w:firstLine="964"/>
        <w:rPr>
          <w:rFonts w:ascii="宋体" w:hAnsi="宋体"/>
          <w:b/>
          <w:bCs/>
          <w:sz w:val="48"/>
          <w:szCs w:val="48"/>
        </w:rPr>
      </w:pPr>
    </w:p>
    <w:p w:rsidR="005A2197" w:rsidRDefault="005A2197" w:rsidP="005A2197">
      <w:pPr>
        <w:pStyle w:val="20"/>
        <w:ind w:firstLine="964"/>
        <w:rPr>
          <w:rFonts w:ascii="宋体" w:hAnsi="宋体"/>
          <w:b/>
          <w:bCs/>
          <w:sz w:val="48"/>
          <w:szCs w:val="48"/>
        </w:rPr>
      </w:pPr>
    </w:p>
    <w:p w:rsidR="005A2197" w:rsidRDefault="005A2197" w:rsidP="005A219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响应文件</w:t>
      </w:r>
    </w:p>
    <w:p w:rsidR="005A2197" w:rsidRDefault="005A2197" w:rsidP="005A2197">
      <w:pPr>
        <w:jc w:val="center"/>
        <w:rPr>
          <w:rFonts w:ascii="宋体" w:hAnsi="宋体"/>
          <w:sz w:val="30"/>
          <w:szCs w:val="30"/>
        </w:rPr>
      </w:pPr>
    </w:p>
    <w:p w:rsidR="005A2197" w:rsidRDefault="005A2197" w:rsidP="005A2197">
      <w:pPr>
        <w:jc w:val="center"/>
        <w:rPr>
          <w:rFonts w:ascii="宋体" w:hAnsi="宋体"/>
          <w:sz w:val="30"/>
          <w:szCs w:val="30"/>
        </w:rPr>
      </w:pPr>
    </w:p>
    <w:p w:rsidR="005A2197" w:rsidRDefault="005A2197" w:rsidP="005A2197">
      <w:pPr>
        <w:jc w:val="center"/>
        <w:rPr>
          <w:rFonts w:ascii="宋体" w:hAnsi="宋体"/>
          <w:sz w:val="30"/>
          <w:szCs w:val="30"/>
        </w:rPr>
      </w:pPr>
    </w:p>
    <w:p w:rsidR="005A2197" w:rsidRDefault="005A2197" w:rsidP="005A2197">
      <w:pPr>
        <w:jc w:val="center"/>
        <w:rPr>
          <w:rFonts w:ascii="宋体" w:hAnsi="宋体"/>
          <w:sz w:val="30"/>
          <w:szCs w:val="30"/>
        </w:rPr>
      </w:pPr>
    </w:p>
    <w:p w:rsidR="005A2197" w:rsidRDefault="005A2197" w:rsidP="005A2197">
      <w:pPr>
        <w:jc w:val="center"/>
        <w:rPr>
          <w:rFonts w:ascii="宋体" w:hAnsi="宋体"/>
          <w:sz w:val="30"/>
          <w:szCs w:val="30"/>
        </w:rPr>
      </w:pPr>
    </w:p>
    <w:p w:rsidR="005A2197" w:rsidRDefault="005A2197" w:rsidP="005A2197">
      <w:pPr>
        <w:rPr>
          <w:rFonts w:ascii="宋体" w:hAnsi="宋体"/>
          <w:sz w:val="30"/>
          <w:szCs w:val="30"/>
        </w:rPr>
      </w:pPr>
    </w:p>
    <w:p w:rsidR="005A2197" w:rsidRDefault="005A2197" w:rsidP="005A2197">
      <w:pPr>
        <w:rPr>
          <w:b/>
          <w:bCs/>
        </w:rPr>
      </w:pPr>
    </w:p>
    <w:p w:rsidR="005A2197" w:rsidRDefault="005A2197" w:rsidP="005A2197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遴选申请人（盖公章）：</w:t>
      </w:r>
    </w:p>
    <w:p w:rsidR="005A2197" w:rsidRDefault="005A2197" w:rsidP="005A2197">
      <w:pPr>
        <w:pStyle w:val="20"/>
        <w:ind w:firstLine="640"/>
        <w:rPr>
          <w:rFonts w:ascii="楷体_GB2312" w:eastAsia="楷体_GB2312" w:hAnsi="楷体_GB2312" w:cs="楷体_GB2312"/>
        </w:rPr>
      </w:pPr>
    </w:p>
    <w:p w:rsidR="005A2197" w:rsidRDefault="005A2197" w:rsidP="005A2197">
      <w:pPr>
        <w:rPr>
          <w:rFonts w:ascii="楷体_GB2312" w:eastAsia="楷体_GB2312" w:hAnsi="楷体_GB2312" w:cs="楷体_GB2312"/>
        </w:rPr>
      </w:pPr>
    </w:p>
    <w:p w:rsidR="005A2197" w:rsidRDefault="005A2197" w:rsidP="005A2197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法定代表人或其委托代理人（签字或盖章）：</w:t>
      </w:r>
    </w:p>
    <w:p w:rsidR="005A2197" w:rsidRDefault="005A2197" w:rsidP="005A2197">
      <w:pPr>
        <w:pStyle w:val="20"/>
        <w:ind w:firstLine="640"/>
        <w:rPr>
          <w:rFonts w:ascii="楷体_GB2312" w:eastAsia="楷体_GB2312" w:hAnsi="楷体_GB2312" w:cs="楷体_GB2312"/>
        </w:rPr>
      </w:pPr>
    </w:p>
    <w:p w:rsidR="005A2197" w:rsidRDefault="005A2197" w:rsidP="005A2197">
      <w:pPr>
        <w:rPr>
          <w:rFonts w:ascii="楷体_GB2312" w:eastAsia="楷体_GB2312" w:hAnsi="楷体_GB2312" w:cs="楷体_GB2312"/>
        </w:rPr>
      </w:pPr>
    </w:p>
    <w:p w:rsidR="005A2197" w:rsidRDefault="005A2197" w:rsidP="005A2197">
      <w:pPr>
        <w:ind w:firstLineChars="300" w:firstLine="630"/>
        <w:rPr>
          <w:rFonts w:ascii="楷体_GB2312" w:eastAsia="楷体_GB2312" w:hAnsi="楷体_GB2312" w:cs="楷体_GB2312"/>
        </w:rPr>
      </w:pPr>
      <w:bookmarkStart w:id="2" w:name="_Toc32195"/>
      <w:bookmarkStart w:id="3" w:name="_Toc23957"/>
      <w:r>
        <w:rPr>
          <w:rFonts w:ascii="楷体_GB2312" w:eastAsia="楷体_GB2312" w:hAnsi="楷体_GB2312" w:cs="楷体_GB2312" w:hint="eastAsia"/>
        </w:rPr>
        <w:t>日  期：   年   月  日</w:t>
      </w:r>
      <w:bookmarkEnd w:id="2"/>
      <w:bookmarkEnd w:id="3"/>
    </w:p>
    <w:p w:rsidR="005A2197" w:rsidRDefault="005A2197" w:rsidP="005A2197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br w:type="page"/>
      </w:r>
    </w:p>
    <w:p w:rsidR="005A2197" w:rsidRDefault="005A2197" w:rsidP="005A2197">
      <w:pPr>
        <w:jc w:val="center"/>
        <w:rPr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lastRenderedPageBreak/>
        <w:t>目录</w:t>
      </w:r>
    </w:p>
    <w:p w:rsidR="005A2197" w:rsidRDefault="00FE2DEF" w:rsidP="005A2197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fldChar w:fldCharType="begin"/>
      </w:r>
      <w:r w:rsidR="005A2197">
        <w:rPr>
          <w:rFonts w:ascii="宋体" w:hAnsi="宋体" w:cs="宋体" w:hint="eastAsia"/>
        </w:rPr>
        <w:instrText xml:space="preserve">TOC \o "1-3" \h \u </w:instrText>
      </w:r>
      <w:r>
        <w:rPr>
          <w:rFonts w:ascii="宋体" w:hAnsi="宋体" w:cs="宋体" w:hint="eastAsia"/>
        </w:rPr>
        <w:fldChar w:fldCharType="separate"/>
      </w:r>
      <w:hyperlink w:anchor="_Toc22432" w:history="1">
        <w:r w:rsidR="005A2197">
          <w:rPr>
            <w:rFonts w:ascii="宋体" w:hAnsi="宋体" w:cs="宋体" w:hint="eastAsia"/>
          </w:rPr>
          <w:t>一、</w:t>
        </w:r>
        <w:r w:rsidR="005A2197">
          <w:rPr>
            <w:rFonts w:ascii="宋体" w:hAnsi="宋体" w:cs="宋体" w:hint="eastAsia"/>
            <w:szCs w:val="28"/>
          </w:rPr>
          <w:t xml:space="preserve"> 比选文件竞价函部分格式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_Toc22432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2560" w:history="1">
        <w:r w:rsidR="005A2197">
          <w:rPr>
            <w:rFonts w:ascii="宋体" w:hAnsi="宋体" w:cs="宋体" w:hint="eastAsia"/>
          </w:rPr>
          <w:t>报价一览表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_Toc12560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516" w:history="1">
        <w:r w:rsidR="005A2197">
          <w:rPr>
            <w:rFonts w:ascii="宋体" w:hAnsi="宋体" w:cs="宋体" w:hint="eastAsia"/>
          </w:rPr>
          <w:t>（一）</w:t>
        </w:r>
        <w:r w:rsidR="005A2197">
          <w:rPr>
            <w:rFonts w:ascii="宋体" w:hAnsi="宋体" w:cs="宋体" w:hint="eastAsia"/>
            <w:szCs w:val="28"/>
          </w:rPr>
          <w:t>竞标函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_Toc22516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9246" w:history="1">
        <w:r w:rsidR="005A2197">
          <w:rPr>
            <w:rFonts w:ascii="宋体" w:hAnsi="宋体" w:cs="宋体" w:hint="eastAsia"/>
            <w:szCs w:val="28"/>
          </w:rPr>
          <w:t>（二）法定代表人身份证明书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_Toc9246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3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730" w:history="1">
        <w:r w:rsidR="005A2197">
          <w:rPr>
            <w:rFonts w:ascii="宋体" w:hAnsi="宋体" w:cs="宋体" w:hint="eastAsia"/>
          </w:rPr>
          <w:t>法定代表人身份证复印件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_Toc11730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9709" w:history="1">
        <w:r w:rsidR="005A2197">
          <w:rPr>
            <w:rFonts w:ascii="宋体" w:hAnsi="宋体" w:cs="宋体" w:hint="eastAsia"/>
            <w:szCs w:val="28"/>
          </w:rPr>
          <w:t>（三）比选文件签署授权委托书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_Toc29709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654" w:history="1">
        <w:r w:rsidR="005A2197">
          <w:rPr>
            <w:rFonts w:ascii="宋体" w:hAnsi="宋体" w:cs="宋体" w:hint="eastAsia"/>
          </w:rPr>
          <w:t>授权代理人身份证复印件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_Toc11654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1248" w:history="1">
        <w:r w:rsidR="005A2197">
          <w:rPr>
            <w:rFonts w:ascii="宋体" w:hAnsi="宋体" w:cs="宋体" w:hint="eastAsia"/>
            <w:szCs w:val="28"/>
          </w:rPr>
          <w:t>二、比选文件资格审查部分格式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_Toc31248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4417" w:history="1">
        <w:r w:rsidR="005A2197">
          <w:rPr>
            <w:rFonts w:ascii="宋体" w:hAnsi="宋体" w:cs="宋体" w:hint="eastAsia"/>
            <w:szCs w:val="28"/>
          </w:rPr>
          <w:t>（一）遴选申请人基本情况表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_Toc4417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4117" w:history="1">
        <w:r w:rsidR="005A2197">
          <w:rPr>
            <w:rFonts w:ascii="宋体" w:hAnsi="宋体" w:cs="宋体" w:hint="eastAsia"/>
            <w:szCs w:val="28"/>
          </w:rPr>
          <w:t>（二）营业执照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_Toc24117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5841" w:history="1">
        <w:r w:rsidR="005A2197">
          <w:rPr>
            <w:rFonts w:ascii="宋体" w:hAnsi="宋体" w:cs="宋体" w:hint="eastAsia"/>
            <w:szCs w:val="28"/>
          </w:rPr>
          <w:t>（三）具有良好的商业信誉和健全的财务会计制度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_Toc25841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625" w:history="1">
        <w:r w:rsidR="005A2197">
          <w:rPr>
            <w:rFonts w:ascii="宋体" w:hAnsi="宋体" w:cs="宋体" w:hint="eastAsia"/>
            <w:szCs w:val="28"/>
          </w:rPr>
          <w:t>（四）具有履行合同所必需的设备和专业技术能力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_Toc22625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3781" w:history="1">
        <w:r w:rsidR="005A2197">
          <w:rPr>
            <w:rFonts w:ascii="宋体" w:hAnsi="宋体" w:cs="宋体" w:hint="eastAsia"/>
          </w:rPr>
          <w:t>（五）</w:t>
        </w:r>
        <w:r w:rsidR="005A2197">
          <w:rPr>
            <w:rFonts w:ascii="宋体" w:hAnsi="宋体" w:cs="宋体" w:hint="eastAsia"/>
            <w:szCs w:val="28"/>
          </w:rPr>
          <w:t>具有依法缴纳税收和社会保障资金的良好记录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_Toc13781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8974" w:history="1">
        <w:r w:rsidR="005A2197">
          <w:rPr>
            <w:rFonts w:ascii="宋体" w:hAnsi="宋体" w:cs="宋体" w:hint="eastAsia"/>
            <w:szCs w:val="28"/>
          </w:rPr>
          <w:t>（六）申请人参加采购活动前3年内，在经营活动中没有重大违法记录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_Toc18974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2743" w:history="1">
        <w:r w:rsidR="005A2197">
          <w:rPr>
            <w:rFonts w:ascii="宋体" w:hAnsi="宋体" w:cs="宋体" w:hint="eastAsia"/>
            <w:szCs w:val="28"/>
          </w:rPr>
          <w:t>（七）信用查询</w:t>
        </w:r>
        <w:r w:rsidR="005A2197">
          <w:rPr>
            <w:rFonts w:ascii="宋体" w:hAnsi="宋体" w:cs="宋体" w:hint="eastAsia"/>
          </w:rPr>
          <w:tab/>
          <w:t>13</w:t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842" w:history="1">
        <w:r w:rsidR="005A2197">
          <w:rPr>
            <w:rFonts w:ascii="宋体" w:hAnsi="宋体" w:cs="宋体" w:hint="eastAsia"/>
            <w:szCs w:val="28"/>
          </w:rPr>
          <w:t>（八）其他承诺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_Toc7842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644" w:history="1">
        <w:r w:rsidR="005A2197">
          <w:rPr>
            <w:rFonts w:ascii="宋体" w:hAnsi="宋体" w:cs="宋体" w:hint="eastAsia"/>
            <w:szCs w:val="28"/>
          </w:rPr>
          <w:t>三、比选文件商务审查部分格式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_Toc7644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8476" w:history="1">
        <w:r w:rsidR="005A2197">
          <w:rPr>
            <w:rFonts w:ascii="宋体" w:hAnsi="宋体" w:cs="宋体" w:hint="eastAsia"/>
          </w:rPr>
          <w:t>（一）拟派往本项目组成员情况表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_Toc8476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6912" w:history="1">
        <w:r w:rsidR="005A2197">
          <w:rPr>
            <w:rFonts w:ascii="宋体" w:hAnsi="宋体" w:cs="宋体" w:hint="eastAsia"/>
          </w:rPr>
          <w:t>（二）服务方案</w:t>
        </w:r>
        <w:r w:rsidR="005A219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5A2197">
          <w:rPr>
            <w:rFonts w:ascii="宋体" w:hAnsi="宋体" w:cs="宋体" w:hint="eastAsia"/>
          </w:rPr>
          <w:instrText xml:space="preserve"> PAGEREF _Toc6912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35B8A">
          <w:rPr>
            <w:rFonts w:ascii="宋体" w:hAnsi="宋体" w:cs="宋体"/>
            <w:noProof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5A2197" w:rsidRDefault="00FE2DEF" w:rsidP="005A2197">
      <w:pPr>
        <w:spacing w:line="360" w:lineRule="auto"/>
      </w:pPr>
      <w:r>
        <w:rPr>
          <w:rFonts w:ascii="宋体" w:hAnsi="宋体" w:cs="宋体" w:hint="eastAsia"/>
        </w:rPr>
        <w:fldChar w:fldCharType="end"/>
      </w:r>
    </w:p>
    <w:p w:rsidR="005A2197" w:rsidRDefault="005A2197" w:rsidP="005A2197"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kern w:val="0"/>
        </w:rPr>
        <w:br w:type="page"/>
      </w:r>
      <w:bookmarkStart w:id="4" w:name="_Toc25664"/>
      <w:bookmarkStart w:id="5" w:name="_Toc282376911"/>
      <w:bookmarkStart w:id="6" w:name="_Toc251834987"/>
      <w:bookmarkStart w:id="7" w:name="_Toc324979037"/>
      <w:bookmarkStart w:id="8" w:name="_Toc244667421"/>
      <w:bookmarkStart w:id="9" w:name="_Toc255204951"/>
      <w:bookmarkStart w:id="10" w:name="_Toc22432"/>
      <w:bookmarkStart w:id="11" w:name="_Toc282549823"/>
      <w:bookmarkStart w:id="12" w:name="_Toc287988780"/>
      <w:bookmarkStart w:id="13" w:name="_Toc287988948"/>
      <w:bookmarkStart w:id="14" w:name="_Toc242845627"/>
      <w:r>
        <w:rPr>
          <w:rFonts w:ascii="宋体" w:hAnsi="宋体" w:hint="eastAsia"/>
          <w:b/>
          <w:sz w:val="28"/>
          <w:szCs w:val="28"/>
        </w:rPr>
        <w:lastRenderedPageBreak/>
        <w:t>比选文件</w:t>
      </w:r>
      <w:r>
        <w:rPr>
          <w:rFonts w:ascii="宋体" w:hAnsi="宋体"/>
          <w:b/>
          <w:sz w:val="28"/>
          <w:szCs w:val="28"/>
        </w:rPr>
        <w:t>竞价函部分格式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5A2197" w:rsidRDefault="005A2197" w:rsidP="005A2197">
      <w:pPr>
        <w:pStyle w:val="2"/>
        <w:jc w:val="center"/>
        <w:rPr>
          <w:rFonts w:ascii="仿宋_GB2312" w:eastAsia="仿宋_GB2312"/>
          <w:sz w:val="24"/>
        </w:rPr>
      </w:pPr>
      <w:bookmarkStart w:id="15" w:name="_Toc12560"/>
      <w:r>
        <w:rPr>
          <w:rFonts w:hint="eastAsia"/>
        </w:rPr>
        <w:t>报价一览表</w:t>
      </w:r>
      <w:bookmarkEnd w:id="15"/>
    </w:p>
    <w:p w:rsidR="005A2197" w:rsidRDefault="005A2197" w:rsidP="005A2197">
      <w:pPr>
        <w:tabs>
          <w:tab w:val="left" w:pos="330"/>
          <w:tab w:val="center" w:pos="4599"/>
        </w:tabs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</w:t>
      </w:r>
    </w:p>
    <w:p w:rsidR="005A2197" w:rsidRDefault="005A2197" w:rsidP="005A2197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项目编号：</w:t>
      </w:r>
    </w:p>
    <w:tbl>
      <w:tblPr>
        <w:tblpPr w:leftFromText="180" w:rightFromText="180" w:vertAnchor="text" w:horzAnchor="page" w:tblpX="2005" w:tblpY="439"/>
        <w:tblOverlap w:val="never"/>
        <w:tblW w:w="7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5"/>
        <w:gridCol w:w="5724"/>
      </w:tblGrid>
      <w:tr w:rsidR="005A2197" w:rsidTr="00273981">
        <w:trPr>
          <w:trHeight w:val="800"/>
        </w:trPr>
        <w:tc>
          <w:tcPr>
            <w:tcW w:w="2275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遴选申请人名称</w:t>
            </w:r>
          </w:p>
        </w:tc>
        <w:tc>
          <w:tcPr>
            <w:tcW w:w="5724" w:type="dxa"/>
            <w:noWrap/>
            <w:vAlign w:val="center"/>
          </w:tcPr>
          <w:p w:rsidR="005A2197" w:rsidRDefault="005A2197" w:rsidP="00273981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5A2197" w:rsidTr="00273981">
        <w:trPr>
          <w:trHeight w:val="1217"/>
        </w:trPr>
        <w:tc>
          <w:tcPr>
            <w:tcW w:w="2275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报价（人民币）</w:t>
            </w:r>
          </w:p>
        </w:tc>
        <w:tc>
          <w:tcPr>
            <w:tcW w:w="5724" w:type="dxa"/>
            <w:noWrap/>
            <w:vAlign w:val="center"/>
          </w:tcPr>
          <w:p w:rsidR="005A2197" w:rsidRDefault="005A2197" w:rsidP="00273981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5A2197" w:rsidTr="00273981">
        <w:trPr>
          <w:trHeight w:val="800"/>
        </w:trPr>
        <w:tc>
          <w:tcPr>
            <w:tcW w:w="2275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项目负责人</w:t>
            </w:r>
          </w:p>
        </w:tc>
        <w:tc>
          <w:tcPr>
            <w:tcW w:w="5724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5A2197" w:rsidTr="00273981">
        <w:trPr>
          <w:trHeight w:val="800"/>
        </w:trPr>
        <w:tc>
          <w:tcPr>
            <w:tcW w:w="2275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核心业务经办人</w:t>
            </w:r>
          </w:p>
        </w:tc>
        <w:tc>
          <w:tcPr>
            <w:tcW w:w="5724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5A2197" w:rsidTr="00273981">
        <w:trPr>
          <w:trHeight w:val="1568"/>
        </w:trPr>
        <w:tc>
          <w:tcPr>
            <w:tcW w:w="2275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服 务 承 诺</w:t>
            </w:r>
          </w:p>
        </w:tc>
        <w:tc>
          <w:tcPr>
            <w:tcW w:w="5724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 w:cs="宋体"/>
                <w:bCs/>
                <w:sz w:val="24"/>
                <w:u w:val="single"/>
              </w:rPr>
            </w:pPr>
          </w:p>
        </w:tc>
      </w:tr>
      <w:tr w:rsidR="005A2197" w:rsidTr="00273981">
        <w:trPr>
          <w:trHeight w:val="1104"/>
        </w:trPr>
        <w:tc>
          <w:tcPr>
            <w:tcW w:w="2275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 它 承 诺</w:t>
            </w:r>
          </w:p>
        </w:tc>
        <w:tc>
          <w:tcPr>
            <w:tcW w:w="5724" w:type="dxa"/>
            <w:noWrap/>
            <w:vAlign w:val="center"/>
          </w:tcPr>
          <w:p w:rsidR="005A2197" w:rsidRDefault="005A2197" w:rsidP="002739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未经采购人同意不更换项目负责人、核心业务经办人和项目组成员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；经采购人考察后同意更换的，将配备业务能力及综合素质更强的人员。</w:t>
            </w:r>
          </w:p>
        </w:tc>
      </w:tr>
      <w:tr w:rsidR="005A2197" w:rsidTr="00273981">
        <w:trPr>
          <w:trHeight w:val="1047"/>
        </w:trPr>
        <w:tc>
          <w:tcPr>
            <w:tcW w:w="7999" w:type="dxa"/>
            <w:gridSpan w:val="2"/>
            <w:noWrap/>
            <w:vAlign w:val="center"/>
          </w:tcPr>
          <w:p w:rsidR="005A2197" w:rsidRDefault="005A2197" w:rsidP="002739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遴选申请人：（盖章）</w:t>
            </w:r>
          </w:p>
        </w:tc>
      </w:tr>
      <w:tr w:rsidR="005A2197" w:rsidTr="00273981">
        <w:trPr>
          <w:trHeight w:val="987"/>
        </w:trPr>
        <w:tc>
          <w:tcPr>
            <w:tcW w:w="7999" w:type="dxa"/>
            <w:gridSpan w:val="2"/>
            <w:noWrap/>
            <w:vAlign w:val="center"/>
          </w:tcPr>
          <w:p w:rsidR="005A2197" w:rsidRDefault="005A2197" w:rsidP="002739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法定代表人或其委托代理人（签字）：</w:t>
            </w:r>
          </w:p>
          <w:p w:rsidR="005A2197" w:rsidRDefault="005A2197" w:rsidP="00273981">
            <w:pPr>
              <w:ind w:right="720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日期： 年 月 日</w:t>
            </w:r>
          </w:p>
        </w:tc>
      </w:tr>
      <w:tr w:rsidR="005A2197" w:rsidTr="00273981">
        <w:trPr>
          <w:trHeight w:val="1122"/>
        </w:trPr>
        <w:tc>
          <w:tcPr>
            <w:tcW w:w="7999" w:type="dxa"/>
            <w:gridSpan w:val="2"/>
            <w:noWrap/>
            <w:vAlign w:val="center"/>
          </w:tcPr>
          <w:p w:rsidR="005A2197" w:rsidRDefault="005A2197" w:rsidP="002739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注： </w:t>
            </w:r>
          </w:p>
          <w:p w:rsidR="005A2197" w:rsidRDefault="005A2197" w:rsidP="002739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（1）遴选申请人必须整体投报，不得拆分、漏报，否则报价无效；</w:t>
            </w:r>
          </w:p>
          <w:p w:rsidR="005A2197" w:rsidRDefault="005A2197" w:rsidP="002739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（2）此表必须放在响应文件第一页，并不得对格式作任何删改，内容应尽量详尽。</w:t>
            </w:r>
          </w:p>
        </w:tc>
      </w:tr>
    </w:tbl>
    <w:p w:rsidR="005A2197" w:rsidRDefault="005A2197" w:rsidP="005A2197">
      <w:pPr>
        <w:rPr>
          <w:rFonts w:ascii="仿宋_GB2312" w:eastAsia="仿宋_GB2312"/>
        </w:rPr>
        <w:sectPr w:rsidR="005A2197">
          <w:footerReference w:type="default" r:id="rId7"/>
          <w:pgSz w:w="11906" w:h="16838"/>
          <w:pgMar w:top="1418" w:right="1588" w:bottom="1418" w:left="1588" w:header="779" w:footer="992" w:gutter="0"/>
          <w:pgNumType w:start="1"/>
          <w:cols w:space="720"/>
          <w:docGrid w:linePitch="312"/>
        </w:sectPr>
      </w:pPr>
    </w:p>
    <w:p w:rsidR="005A2197" w:rsidRDefault="005A2197" w:rsidP="005A2197">
      <w:pPr>
        <w:pStyle w:val="20"/>
        <w:ind w:leftChars="200" w:left="420" w:firstLineChars="0" w:firstLine="0"/>
      </w:pP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16" w:name="_Toc282549824"/>
      <w:bookmarkStart w:id="17" w:name="_Toc255204952"/>
      <w:bookmarkStart w:id="18" w:name="_Toc3670"/>
      <w:bookmarkStart w:id="19" w:name="_Toc287988949"/>
      <w:bookmarkStart w:id="20" w:name="_Toc251834988"/>
      <w:bookmarkStart w:id="21" w:name="_Toc324979038"/>
      <w:bookmarkStart w:id="22" w:name="_Toc282376912"/>
      <w:bookmarkStart w:id="23" w:name="_Toc287988781"/>
      <w:bookmarkStart w:id="24" w:name="_Toc244667423"/>
      <w:bookmarkStart w:id="25" w:name="_Toc22516"/>
      <w:bookmarkStart w:id="26" w:name="_Toc268254565"/>
      <w:bookmarkEnd w:id="14"/>
      <w:r>
        <w:rPr>
          <w:rFonts w:ascii="宋体" w:hAnsi="宋体"/>
          <w:b/>
          <w:sz w:val="28"/>
          <w:szCs w:val="28"/>
        </w:rPr>
        <w:t>一、竞标函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5A2197" w:rsidRDefault="005A2197" w:rsidP="00B95012">
      <w:pPr>
        <w:tabs>
          <w:tab w:val="left" w:pos="7560"/>
        </w:tabs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t>致：（招标人名称）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rPr>
          <w:rFonts w:ascii="宋体" w:hAnsi="宋体"/>
          <w:u w:val="single"/>
        </w:rPr>
      </w:pPr>
      <w:r>
        <w:rPr>
          <w:rFonts w:ascii="宋体" w:hAnsi="宋体"/>
        </w:rPr>
        <w:t xml:space="preserve">    1．经仔细阅读和研究</w:t>
      </w:r>
      <w:r>
        <w:rPr>
          <w:rFonts w:ascii="宋体" w:hAnsi="宋体"/>
          <w:u w:val="single"/>
        </w:rPr>
        <w:t>（项目名称）</w:t>
      </w:r>
      <w:r>
        <w:rPr>
          <w:rFonts w:ascii="宋体" w:hAnsi="宋体"/>
        </w:rPr>
        <w:t>的《比选文件》的所有内容、合同条款和其它有关文件包括修改文件（如有） 并完全明白，放弃在此方面提出含糊意见或误解的一切权利，我方就上述</w:t>
      </w:r>
      <w:r>
        <w:rPr>
          <w:rFonts w:ascii="宋体" w:hAnsi="宋体"/>
          <w:u w:val="single"/>
        </w:rPr>
        <w:t xml:space="preserve">（项目名称 ）    </w:t>
      </w:r>
      <w:r>
        <w:rPr>
          <w:rFonts w:ascii="宋体" w:hAnsi="宋体"/>
        </w:rPr>
        <w:t>的所有内容进行竞标</w:t>
      </w:r>
      <w:r>
        <w:rPr>
          <w:rFonts w:ascii="宋体" w:hAnsi="宋体" w:hint="eastAsia"/>
        </w:rPr>
        <w:t>。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2．一旦我方中标，我方保证在收到中选通后书</w:t>
      </w:r>
      <w:r>
        <w:rPr>
          <w:rFonts w:ascii="宋体" w:hAnsi="宋体" w:hint="eastAsia"/>
        </w:rPr>
        <w:t>及接到具体项目委托</w:t>
      </w:r>
      <w:r>
        <w:rPr>
          <w:rFonts w:ascii="宋体" w:hAnsi="宋体"/>
        </w:rPr>
        <w:t>后天内开始</w:t>
      </w:r>
      <w:r>
        <w:rPr>
          <w:rFonts w:ascii="宋体" w:hAnsi="宋体" w:hint="eastAsia"/>
        </w:rPr>
        <w:t>物业服务</w:t>
      </w:r>
      <w:r>
        <w:rPr>
          <w:rFonts w:ascii="宋体" w:hAnsi="宋体"/>
        </w:rPr>
        <w:t>工作，并在合同书所规定的时间内完成</w:t>
      </w:r>
      <w:r>
        <w:rPr>
          <w:rFonts w:ascii="宋体" w:hAnsi="宋体" w:hint="eastAsia"/>
        </w:rPr>
        <w:t>物业服务</w:t>
      </w:r>
      <w:r>
        <w:rPr>
          <w:rFonts w:ascii="宋体" w:hAnsi="宋体"/>
        </w:rPr>
        <w:t>工作。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3．我方理解，最低报价不是中选的唯一条件，贵方有选择中选人的权利。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4．除非另外达成协议并生效，你方的中选通知和本</w:t>
      </w:r>
      <w:r>
        <w:rPr>
          <w:rFonts w:ascii="宋体" w:hAnsi="宋体" w:hint="eastAsia"/>
        </w:rPr>
        <w:t>比选文件</w:t>
      </w:r>
      <w:r>
        <w:rPr>
          <w:rFonts w:ascii="宋体" w:hAnsi="宋体"/>
        </w:rPr>
        <w:t>是我们双方合同的组成部分，我方愿按《</w:t>
      </w:r>
      <w:r>
        <w:rPr>
          <w:rFonts w:ascii="宋体" w:hAnsi="宋体" w:hint="eastAsia"/>
        </w:rPr>
        <w:t>中华人民共和国民法典</w:t>
      </w:r>
      <w:r>
        <w:rPr>
          <w:rFonts w:ascii="宋体" w:hAnsi="宋体"/>
        </w:rPr>
        <w:t>》及其他有关法律、法规的规定，自觉履行自己的全部责任。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．在此我方郑重承诺：我方将按招标人的要求提供后续服务。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</w:p>
    <w:p w:rsidR="005A2197" w:rsidRDefault="005A2197" w:rsidP="00B95012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           </w:t>
      </w:r>
    </w:p>
    <w:p w:rsidR="005A2197" w:rsidRDefault="005A2197" w:rsidP="00B95012">
      <w:pPr>
        <w:tabs>
          <w:tab w:val="left" w:pos="720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单位地址：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（签字或盖章）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邮政编码：电话：传真：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 xml:space="preserve">日 </w:t>
      </w:r>
    </w:p>
    <w:p w:rsidR="005A2197" w:rsidRDefault="005A2197" w:rsidP="00B95012">
      <w:pPr>
        <w:spacing w:beforeLines="50" w:line="360" w:lineRule="auto"/>
        <w:ind w:left="1" w:firstLineChars="236" w:firstLine="496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27" w:name="_Toc9246"/>
      <w:bookmarkStart w:id="28" w:name="_Toc242845630"/>
      <w:bookmarkStart w:id="29" w:name="_Toc287988782"/>
      <w:bookmarkStart w:id="30" w:name="_Toc244667424"/>
      <w:bookmarkStart w:id="31" w:name="_Toc229583228"/>
      <w:bookmarkStart w:id="32" w:name="_Toc268254566"/>
      <w:bookmarkStart w:id="33" w:name="_Toc282376913"/>
      <w:bookmarkStart w:id="34" w:name="_Toc255204953"/>
      <w:bookmarkStart w:id="35" w:name="_Toc287988950"/>
      <w:bookmarkStart w:id="36" w:name="_Toc324979039"/>
      <w:bookmarkStart w:id="37" w:name="_Toc21460"/>
      <w:bookmarkStart w:id="38" w:name="_Toc282549825"/>
      <w:bookmarkStart w:id="39" w:name="_Toc251834989"/>
      <w:r>
        <w:rPr>
          <w:rFonts w:ascii="宋体" w:hAnsi="宋体"/>
          <w:b/>
          <w:sz w:val="28"/>
          <w:szCs w:val="28"/>
        </w:rPr>
        <w:lastRenderedPageBreak/>
        <w:t>二、法定代表人身份证明书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单位名称：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单位性质：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地    址：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成立时间：年月日</w:t>
      </w: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经营期限：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姓    名：性别：年龄：职务：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>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>单位名称）</w:t>
      </w:r>
      <w:r>
        <w:rPr>
          <w:rFonts w:ascii="宋体" w:hAnsi="宋体"/>
        </w:rPr>
        <w:t>的法定代表人。</w:t>
      </w: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特此证明。</w:t>
      </w:r>
    </w:p>
    <w:p w:rsidR="005A2197" w:rsidRDefault="005A2197" w:rsidP="00B95012">
      <w:pPr>
        <w:tabs>
          <w:tab w:val="left" w:pos="720"/>
          <w:tab w:val="left" w:pos="900"/>
        </w:tabs>
        <w:spacing w:beforeLines="50" w:line="360" w:lineRule="auto"/>
        <w:ind w:firstLineChars="200" w:firstLine="420"/>
        <w:rPr>
          <w:rFonts w:ascii="宋体" w:hAnsi="宋体"/>
        </w:rPr>
      </w:pP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         （盖单位公章）</w:t>
      </w:r>
    </w:p>
    <w:p w:rsidR="005A2197" w:rsidRDefault="005A2197" w:rsidP="00B95012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日  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日</w:t>
      </w:r>
    </w:p>
    <w:p w:rsidR="005A2197" w:rsidRDefault="005A2197" w:rsidP="00B95012">
      <w:pPr>
        <w:spacing w:beforeLines="50" w:line="360" w:lineRule="auto"/>
        <w:jc w:val="center"/>
        <w:rPr>
          <w:rFonts w:ascii="宋体" w:hAnsi="宋体"/>
        </w:rPr>
      </w:pPr>
    </w:p>
    <w:p w:rsidR="005A2197" w:rsidRDefault="005A2197" w:rsidP="00B95012">
      <w:pPr>
        <w:spacing w:beforeLines="50" w:line="360" w:lineRule="auto"/>
        <w:jc w:val="center"/>
        <w:outlineLvl w:val="2"/>
        <w:rPr>
          <w:rFonts w:ascii="宋体" w:hAnsi="宋体"/>
        </w:rPr>
      </w:pPr>
      <w:bookmarkStart w:id="40" w:name="_Toc11730"/>
      <w:r>
        <w:rPr>
          <w:rFonts w:ascii="宋体" w:hAnsi="宋体"/>
          <w:b/>
        </w:rPr>
        <w:t>法定代表人身份证复印件</w:t>
      </w:r>
      <w:bookmarkEnd w:id="40"/>
    </w:p>
    <w:p w:rsidR="005A2197" w:rsidRDefault="005A2197" w:rsidP="00B95012">
      <w:pPr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41" w:name="_Toc229583229"/>
      <w:bookmarkStart w:id="42" w:name="_Toc287988783"/>
      <w:bookmarkStart w:id="43" w:name="_Toc287988951"/>
      <w:bookmarkStart w:id="44" w:name="_Toc244667425"/>
      <w:bookmarkStart w:id="45" w:name="_Toc324979040"/>
      <w:bookmarkStart w:id="46" w:name="_Toc29709"/>
      <w:bookmarkStart w:id="47" w:name="_Toc268254567"/>
      <w:bookmarkStart w:id="48" w:name="_Toc7687"/>
      <w:bookmarkStart w:id="49" w:name="_Toc251834990"/>
      <w:bookmarkStart w:id="50" w:name="_Toc282376914"/>
      <w:bookmarkStart w:id="51" w:name="_Toc282549826"/>
      <w:bookmarkStart w:id="52" w:name="_Toc242845631"/>
      <w:bookmarkStart w:id="53" w:name="_Toc291052906"/>
      <w:bookmarkStart w:id="54" w:name="_Toc255204954"/>
      <w:r>
        <w:rPr>
          <w:rFonts w:ascii="宋体" w:hAnsi="宋体"/>
          <w:b/>
          <w:sz w:val="28"/>
          <w:szCs w:val="28"/>
        </w:rPr>
        <w:lastRenderedPageBreak/>
        <w:t>三、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签署授权委托书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5A2197" w:rsidRDefault="005A2197" w:rsidP="005A2197">
      <w:pPr>
        <w:jc w:val="center"/>
        <w:rPr>
          <w:rFonts w:ascii="宋体" w:hAnsi="宋体"/>
        </w:rPr>
      </w:pPr>
    </w:p>
    <w:p w:rsidR="005A2197" w:rsidRDefault="005A2197" w:rsidP="00B95012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本授权委托书声明：我</w:t>
      </w:r>
      <w:r>
        <w:rPr>
          <w:rFonts w:ascii="宋体" w:hAnsi="宋体"/>
          <w:u w:val="single"/>
        </w:rPr>
        <w:t xml:space="preserve">     （姓名）     </w:t>
      </w: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 xml:space="preserve">名称）      </w:t>
      </w:r>
      <w:r>
        <w:rPr>
          <w:rFonts w:ascii="宋体" w:hAnsi="宋体"/>
        </w:rPr>
        <w:t>的法定代表人，现授权委托</w:t>
      </w:r>
      <w:r>
        <w:rPr>
          <w:rFonts w:ascii="宋体" w:hAnsi="宋体"/>
          <w:u w:val="single"/>
        </w:rPr>
        <w:t xml:space="preserve">      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 xml:space="preserve">名称）       </w:t>
      </w:r>
      <w:r>
        <w:rPr>
          <w:rFonts w:ascii="宋体" w:hAnsi="宋体"/>
        </w:rPr>
        <w:t>的</w:t>
      </w:r>
      <w:r>
        <w:rPr>
          <w:rFonts w:ascii="宋体" w:hAnsi="宋体"/>
          <w:u w:val="single"/>
        </w:rPr>
        <w:t xml:space="preserve">    （姓名）    </w:t>
      </w:r>
      <w:r>
        <w:rPr>
          <w:rFonts w:ascii="宋体" w:hAnsi="宋体"/>
        </w:rPr>
        <w:t>为我公司签署本项目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的法定代表人授权委托代理人，我承认代理人全权代表我所签署的本项目的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的内容。</w:t>
      </w:r>
    </w:p>
    <w:p w:rsidR="005A2197" w:rsidRDefault="005A2197" w:rsidP="00B95012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代理人无转委托权，特此委托。</w:t>
      </w:r>
    </w:p>
    <w:p w:rsidR="005A2197" w:rsidRDefault="005A2197" w:rsidP="00B95012">
      <w:pPr>
        <w:spacing w:beforeLines="50" w:line="360" w:lineRule="auto"/>
        <w:rPr>
          <w:rFonts w:ascii="宋体" w:hAnsi="宋体"/>
        </w:rPr>
      </w:pPr>
    </w:p>
    <w:p w:rsidR="005A2197" w:rsidRDefault="005A2197" w:rsidP="00B95012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代理人：</w:t>
      </w:r>
      <w:r>
        <w:rPr>
          <w:rFonts w:ascii="宋体" w:hAnsi="宋体"/>
          <w:u w:val="single"/>
        </w:rPr>
        <w:t xml:space="preserve">（签字或盖章） </w:t>
      </w:r>
      <w:r>
        <w:rPr>
          <w:rFonts w:ascii="宋体" w:hAnsi="宋体"/>
        </w:rPr>
        <w:t>性别： 年龄：</w:t>
      </w:r>
    </w:p>
    <w:p w:rsidR="005A2197" w:rsidRDefault="005A2197" w:rsidP="00B95012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身份证号码： 职务：</w:t>
      </w:r>
    </w:p>
    <w:p w:rsidR="005A2197" w:rsidRDefault="005A2197" w:rsidP="00B95012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（签字或盖章）               </w:t>
      </w:r>
    </w:p>
    <w:p w:rsidR="005A2197" w:rsidRDefault="005A2197" w:rsidP="00B95012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法定代表人：</w:t>
      </w:r>
      <w:r>
        <w:rPr>
          <w:rFonts w:ascii="宋体" w:hAnsi="宋体"/>
          <w:u w:val="single"/>
        </w:rPr>
        <w:t xml:space="preserve">         （签字或盖章）               </w:t>
      </w:r>
    </w:p>
    <w:p w:rsidR="005A2197" w:rsidRDefault="005A2197" w:rsidP="00B95012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授权委托日期：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日</w:t>
      </w:r>
    </w:p>
    <w:p w:rsidR="005A2197" w:rsidRDefault="005A2197" w:rsidP="005A2197">
      <w:pPr>
        <w:spacing w:line="360" w:lineRule="auto"/>
        <w:rPr>
          <w:rFonts w:ascii="宋体" w:hAnsi="宋体"/>
        </w:rPr>
      </w:pPr>
    </w:p>
    <w:p w:rsidR="005A2197" w:rsidRDefault="005A2197" w:rsidP="005A2197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注：附授权委托代理人身份证复印件，如申请人由法定代表人亲自签署</w:t>
      </w:r>
      <w:r>
        <w:rPr>
          <w:rFonts w:ascii="宋体" w:hAnsi="宋体" w:hint="eastAsia"/>
          <w:b/>
          <w:bCs/>
        </w:rPr>
        <w:t>比选文件</w:t>
      </w:r>
      <w:r>
        <w:rPr>
          <w:rFonts w:ascii="宋体" w:hAnsi="宋体"/>
          <w:b/>
        </w:rPr>
        <w:t>并参与相关活动，则不需要办理授权。如有被授权的代理人签署上述文件，则必须按本格式规定填报并提交授权书，否则被授权的代理人将不被认可。</w:t>
      </w:r>
    </w:p>
    <w:p w:rsidR="005A2197" w:rsidRDefault="005A2197" w:rsidP="005A2197">
      <w:pPr>
        <w:spacing w:line="360" w:lineRule="auto"/>
        <w:rPr>
          <w:rFonts w:ascii="宋体" w:hAnsi="宋体"/>
          <w:b/>
        </w:rPr>
      </w:pPr>
    </w:p>
    <w:p w:rsidR="005A2197" w:rsidRDefault="005A2197" w:rsidP="00B95012">
      <w:pPr>
        <w:spacing w:beforeLines="50" w:line="360" w:lineRule="auto"/>
        <w:jc w:val="center"/>
        <w:outlineLvl w:val="0"/>
        <w:rPr>
          <w:rFonts w:ascii="宋体" w:hAnsi="宋体"/>
        </w:rPr>
      </w:pPr>
      <w:bookmarkStart w:id="55" w:name="_Toc11654"/>
      <w:bookmarkStart w:id="56" w:name="_Toc2693"/>
      <w:r>
        <w:rPr>
          <w:rFonts w:ascii="宋体" w:hAnsi="宋体"/>
          <w:b/>
        </w:rPr>
        <w:t>授权代理人身份证复印件</w:t>
      </w:r>
      <w:bookmarkEnd w:id="55"/>
      <w:bookmarkEnd w:id="56"/>
    </w:p>
    <w:p w:rsidR="005A2197" w:rsidRDefault="005A2197" w:rsidP="005A2197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5A2197" w:rsidRDefault="005A2197" w:rsidP="005A2197">
      <w:pPr>
        <w:spacing w:line="360" w:lineRule="auto"/>
        <w:jc w:val="center"/>
        <w:outlineLvl w:val="0"/>
        <w:rPr>
          <w:rFonts w:ascii="宋体" w:hAnsi="宋体"/>
        </w:rPr>
      </w:pPr>
      <w:bookmarkStart w:id="57" w:name="_Toc324979042"/>
      <w:bookmarkStart w:id="58" w:name="_Toc282549828"/>
      <w:bookmarkStart w:id="59" w:name="_Toc287988953"/>
      <w:bookmarkStart w:id="60" w:name="_Toc287988785"/>
      <w:bookmarkStart w:id="61" w:name="_Toc282376916"/>
      <w:bookmarkStart w:id="62" w:name="_Toc32149"/>
      <w:bookmarkStart w:id="63" w:name="_Toc31248"/>
      <w:r>
        <w:rPr>
          <w:rFonts w:ascii="宋体" w:hAnsi="宋体"/>
          <w:b/>
          <w:sz w:val="28"/>
          <w:szCs w:val="28"/>
        </w:rPr>
        <w:lastRenderedPageBreak/>
        <w:t>（二）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资格审查部分格式</w:t>
      </w:r>
      <w:bookmarkEnd w:id="57"/>
      <w:bookmarkEnd w:id="58"/>
      <w:bookmarkEnd w:id="59"/>
      <w:bookmarkEnd w:id="60"/>
      <w:bookmarkEnd w:id="61"/>
      <w:bookmarkEnd w:id="62"/>
      <w:bookmarkEnd w:id="63"/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64" w:name="_Toc268254570"/>
      <w:bookmarkStart w:id="65" w:name="_Toc282549829"/>
      <w:bookmarkStart w:id="66" w:name="_Toc282376917"/>
      <w:bookmarkStart w:id="67" w:name="_Toc287988954"/>
      <w:bookmarkStart w:id="68" w:name="_Toc287988786"/>
      <w:bookmarkStart w:id="69" w:name="_Toc14823"/>
      <w:bookmarkStart w:id="70" w:name="_Toc4417"/>
      <w:bookmarkStart w:id="71" w:name="_Toc324979043"/>
      <w:r>
        <w:rPr>
          <w:rFonts w:ascii="宋体" w:hAnsi="宋体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遴选申请人</w:t>
      </w:r>
      <w:r>
        <w:rPr>
          <w:rFonts w:ascii="宋体" w:hAnsi="宋体"/>
          <w:b/>
          <w:sz w:val="28"/>
          <w:szCs w:val="28"/>
        </w:rPr>
        <w:t>基本情况表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7"/>
        <w:gridCol w:w="1108"/>
        <w:gridCol w:w="1333"/>
        <w:gridCol w:w="1243"/>
        <w:gridCol w:w="1705"/>
        <w:gridCol w:w="712"/>
        <w:gridCol w:w="1362"/>
      </w:tblGrid>
      <w:tr w:rsidR="005A2197" w:rsidTr="00273981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bookmarkStart w:id="72" w:name="_Toc268254571"/>
            <w:bookmarkStart w:id="73" w:name="_Toc282549830"/>
            <w:bookmarkStart w:id="74" w:name="_Toc282376918"/>
            <w:r>
              <w:rPr>
                <w:rFonts w:hint="eastAsia"/>
                <w:sz w:val="24"/>
              </w:rPr>
              <w:t>遴选申请人名称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631"/>
          <w:jc w:val="center"/>
        </w:trPr>
        <w:tc>
          <w:tcPr>
            <w:tcW w:w="1717" w:type="dxa"/>
            <w:vMerge w:val="restart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08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209"/>
          <w:jc w:val="center"/>
        </w:trPr>
        <w:tc>
          <w:tcPr>
            <w:tcW w:w="1717" w:type="dxa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公司性质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108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3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05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62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员工总人数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 w:val="restart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高级职称人员</w:t>
            </w:r>
          </w:p>
        </w:tc>
        <w:tc>
          <w:tcPr>
            <w:tcW w:w="2074" w:type="dxa"/>
            <w:gridSpan w:val="2"/>
            <w:vMerge w:val="restart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600"/>
          <w:jc w:val="center"/>
        </w:trPr>
        <w:tc>
          <w:tcPr>
            <w:tcW w:w="1717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营业执照号码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2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996"/>
          <w:jc w:val="center"/>
        </w:trPr>
        <w:tc>
          <w:tcPr>
            <w:tcW w:w="1717" w:type="dxa"/>
            <w:vMerge w:val="restart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41" w:type="dxa"/>
            <w:gridSpan w:val="2"/>
            <w:vMerge w:val="restart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1046"/>
          <w:jc w:val="center"/>
        </w:trPr>
        <w:tc>
          <w:tcPr>
            <w:tcW w:w="1717" w:type="dxa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41" w:type="dxa"/>
            <w:gridSpan w:val="2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205"/>
          <w:jc w:val="center"/>
        </w:trPr>
        <w:tc>
          <w:tcPr>
            <w:tcW w:w="1717" w:type="dxa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41" w:type="dxa"/>
            <w:gridSpan w:val="2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2197" w:rsidTr="00273981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5A2197" w:rsidRDefault="005A2197" w:rsidP="00273981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5A2197" w:rsidRDefault="005A2197" w:rsidP="00B95012">
      <w:pPr>
        <w:tabs>
          <w:tab w:val="left" w:pos="7560"/>
        </w:tabs>
        <w:spacing w:beforeLines="50" w:line="360" w:lineRule="auto"/>
        <w:rPr>
          <w:rFonts w:ascii="宋体" w:hAnsi="宋体"/>
        </w:rPr>
      </w:pP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5" w:name="_Toc324979044"/>
      <w:bookmarkStart w:id="76" w:name="_Toc287988955"/>
      <w:bookmarkStart w:id="77" w:name="_Toc287988787"/>
      <w:r>
        <w:rPr>
          <w:rFonts w:ascii="宋体" w:hAnsi="宋体"/>
          <w:b/>
          <w:sz w:val="28"/>
          <w:szCs w:val="28"/>
        </w:rPr>
        <w:br w:type="page"/>
      </w:r>
      <w:bookmarkStart w:id="78" w:name="_Toc24117"/>
      <w:bookmarkStart w:id="79" w:name="_Toc29615"/>
      <w:r>
        <w:rPr>
          <w:rFonts w:ascii="宋体" w:hAnsi="宋体"/>
          <w:b/>
          <w:sz w:val="28"/>
          <w:szCs w:val="28"/>
        </w:rPr>
        <w:lastRenderedPageBreak/>
        <w:t>二、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r>
        <w:rPr>
          <w:rFonts w:ascii="宋体" w:hAnsi="宋体" w:hint="eastAsia"/>
          <w:b/>
          <w:sz w:val="28"/>
          <w:szCs w:val="28"/>
        </w:rPr>
        <w:t>主体资格证明文件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  <w:r>
        <w:rPr>
          <w:rFonts w:ascii="宋体" w:hAnsi="宋体" w:cs="宋体" w:hint="eastAsia"/>
          <w:sz w:val="24"/>
        </w:rPr>
        <w:t>具有法人或者其他组织的主体资格的证明文件（复印件加盖公章）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80" w:name="_Toc282376919"/>
      <w:bookmarkStart w:id="81" w:name="_Toc282549831"/>
      <w:bookmarkStart w:id="82" w:name="_Toc324979045"/>
      <w:bookmarkStart w:id="83" w:name="_Toc287988788"/>
      <w:bookmarkStart w:id="84" w:name="_Toc287988956"/>
      <w:r>
        <w:rPr>
          <w:rFonts w:ascii="宋体" w:hAnsi="宋体"/>
          <w:b/>
          <w:sz w:val="28"/>
          <w:szCs w:val="28"/>
        </w:rPr>
        <w:br w:type="page"/>
      </w:r>
      <w:bookmarkStart w:id="85" w:name="_Toc15124"/>
      <w:bookmarkStart w:id="86" w:name="_Toc25841"/>
      <w:r>
        <w:rPr>
          <w:rFonts w:ascii="宋体" w:hAnsi="宋体"/>
          <w:b/>
          <w:sz w:val="28"/>
          <w:szCs w:val="28"/>
        </w:rPr>
        <w:lastRenderedPageBreak/>
        <w:t>三、</w:t>
      </w:r>
      <w:bookmarkEnd w:id="80"/>
      <w:bookmarkEnd w:id="81"/>
      <w:bookmarkEnd w:id="82"/>
      <w:bookmarkEnd w:id="83"/>
      <w:bookmarkEnd w:id="84"/>
      <w:bookmarkEnd w:id="85"/>
      <w:r>
        <w:rPr>
          <w:rFonts w:ascii="宋体" w:hAnsi="宋体" w:hint="eastAsia"/>
          <w:b/>
          <w:sz w:val="28"/>
          <w:szCs w:val="28"/>
        </w:rPr>
        <w:t>具有良好的商业信誉和健全的财务会计制度</w:t>
      </w:r>
      <w:bookmarkEnd w:id="86"/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  <w:r>
        <w:rPr>
          <w:rFonts w:hAnsi="宋体" w:hint="eastAsia"/>
          <w:sz w:val="24"/>
        </w:rPr>
        <w:t>具有良好的商业信誉和健全的财务会计制度：提供</w:t>
      </w:r>
      <w:r>
        <w:rPr>
          <w:rFonts w:hAnsi="宋体" w:hint="eastAsia"/>
          <w:sz w:val="24"/>
        </w:rPr>
        <w:t>2021</w:t>
      </w:r>
      <w:r>
        <w:rPr>
          <w:rFonts w:hAnsi="宋体" w:hint="eastAsia"/>
          <w:sz w:val="24"/>
        </w:rPr>
        <w:t>年度以或</w:t>
      </w:r>
      <w:r>
        <w:rPr>
          <w:rFonts w:hAnsi="宋体" w:hint="eastAsia"/>
          <w:sz w:val="24"/>
        </w:rPr>
        <w:t>2022</w:t>
      </w:r>
      <w:r>
        <w:rPr>
          <w:rFonts w:hAnsi="宋体" w:hint="eastAsia"/>
          <w:sz w:val="24"/>
        </w:rPr>
        <w:t>年度经第三方审计的审计报告及财务报表（包括资产负债表、利润表、现金流量表），成立不满</w:t>
      </w:r>
      <w:r>
        <w:rPr>
          <w:rFonts w:hAnsi="宋体" w:hint="eastAsia"/>
          <w:sz w:val="24"/>
        </w:rPr>
        <w:t xml:space="preserve"> 1 </w:t>
      </w:r>
      <w:r>
        <w:rPr>
          <w:rFonts w:hAnsi="宋体" w:hint="eastAsia"/>
          <w:sz w:val="24"/>
        </w:rPr>
        <w:t>年的，提供自成立至今的财务报表（包括资产负债表、利润表、现金流量表）</w:t>
      </w:r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5A2197" w:rsidRDefault="005A2197" w:rsidP="00B95012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87" w:name="_Toc324979046"/>
      <w:bookmarkStart w:id="88" w:name="_Toc287988957"/>
      <w:bookmarkStart w:id="89" w:name="_Toc287988789"/>
      <w:r>
        <w:rPr>
          <w:rFonts w:ascii="宋体" w:hAnsi="宋体"/>
          <w:b/>
          <w:sz w:val="28"/>
          <w:szCs w:val="28"/>
        </w:rPr>
        <w:br w:type="page"/>
      </w:r>
      <w:bookmarkStart w:id="90" w:name="_Toc988"/>
      <w:bookmarkStart w:id="91" w:name="_Toc22625"/>
      <w:r>
        <w:rPr>
          <w:rFonts w:ascii="宋体" w:hAnsi="宋体"/>
          <w:b/>
          <w:sz w:val="28"/>
          <w:szCs w:val="28"/>
        </w:rPr>
        <w:lastRenderedPageBreak/>
        <w:t>四、</w:t>
      </w:r>
      <w:bookmarkEnd w:id="87"/>
      <w:bookmarkEnd w:id="88"/>
      <w:bookmarkEnd w:id="89"/>
      <w:bookmarkEnd w:id="90"/>
      <w:r>
        <w:rPr>
          <w:rFonts w:ascii="宋体" w:hAnsi="宋体" w:hint="eastAsia"/>
          <w:b/>
          <w:sz w:val="28"/>
          <w:szCs w:val="28"/>
        </w:rPr>
        <w:t>具有履行合同所必需的设备和专业技术能力</w:t>
      </w:r>
      <w:bookmarkEnd w:id="91"/>
    </w:p>
    <w:p w:rsidR="005A2197" w:rsidRDefault="005A2197" w:rsidP="005A2197">
      <w:pPr>
        <w:jc w:val="center"/>
      </w:pPr>
      <w:r>
        <w:rPr>
          <w:rFonts w:hint="eastAsia"/>
        </w:rPr>
        <w:t>提供相关证明材料或承诺</w:t>
      </w:r>
    </w:p>
    <w:p w:rsidR="005A2197" w:rsidRDefault="005A2197" w:rsidP="005A219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2" w:name="_Toc13781"/>
      <w:r>
        <w:rPr>
          <w:rFonts w:ascii="宋体" w:hAnsi="宋体" w:hint="eastAsia"/>
          <w:b/>
          <w:sz w:val="28"/>
          <w:szCs w:val="28"/>
        </w:rPr>
        <w:lastRenderedPageBreak/>
        <w:t>五、具有依法缴纳税收和社会保障资金的良好记录</w:t>
      </w:r>
      <w:bookmarkEnd w:id="92"/>
    </w:p>
    <w:p w:rsidR="005A2197" w:rsidRDefault="005A2197" w:rsidP="005A21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依法缴纳税收和社会保障资金的良好记录：提供2023年1月至今，任意1个月依法缴纳税收和缴纳社会保障资金的证明（成立未满1个月的提供相关情况说明；依法免税或不需要缴纳社会保障资金的遴选申请人，应提供相应文件证明其依法免税或不需要缴纳社会保障资金）</w:t>
      </w:r>
    </w:p>
    <w:p w:rsidR="005A2197" w:rsidRDefault="005A2197" w:rsidP="005A219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3" w:name="_Toc18974"/>
      <w:r>
        <w:rPr>
          <w:rFonts w:ascii="宋体" w:hAnsi="宋体" w:hint="eastAsia"/>
          <w:b/>
          <w:sz w:val="28"/>
          <w:szCs w:val="28"/>
        </w:rPr>
        <w:lastRenderedPageBreak/>
        <w:t>六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申请人参加采购活动前3年内，在经营活动中没有重大违法记录</w:t>
      </w:r>
      <w:bookmarkEnd w:id="93"/>
    </w:p>
    <w:p w:rsidR="005A2197" w:rsidRDefault="005A2197" w:rsidP="005A21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提供（重大违法记录，是指遴选申请人因违法经营受到刑事处罚或者责令停产停业、吊销许可证或者执照、较大数额罚款等行政处罚）书面声明（加盖公章）。</w:t>
      </w:r>
    </w:p>
    <w:p w:rsidR="005A2197" w:rsidRDefault="005A2197" w:rsidP="005A219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4" w:name="_Toc32743"/>
      <w:r>
        <w:rPr>
          <w:rFonts w:ascii="宋体" w:hAnsi="宋体" w:hint="eastAsia"/>
          <w:b/>
          <w:sz w:val="28"/>
          <w:szCs w:val="28"/>
        </w:rPr>
        <w:lastRenderedPageBreak/>
        <w:t>七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信用查询</w:t>
      </w:r>
      <w:bookmarkEnd w:id="94"/>
    </w:p>
    <w:p w:rsidR="005A2197" w:rsidRDefault="005A2197" w:rsidP="005A21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申请人应在“信用中国”网站(www.creditchina.gov.cn)未被列入失信被执行人记录、重大税收违法案件当事人名单且在中国政府采购网(www.ccgp.gov.cn)没有政府采购严重违法失信行为记录，(被禁止在一定期限内参加采购活动但期限届满的除外)，参与本项目的申请人信用查询截止时点：本项目招标文件发布之日起至比选截止时间。</w:t>
      </w:r>
    </w:p>
    <w:p w:rsidR="005A2197" w:rsidRDefault="005A2197" w:rsidP="005A2197">
      <w:pPr>
        <w:pStyle w:val="20"/>
        <w:ind w:firstLine="640"/>
      </w:pPr>
    </w:p>
    <w:p w:rsidR="005A2197" w:rsidRDefault="005A2197" w:rsidP="005A2197">
      <w:pPr>
        <w:pStyle w:val="20"/>
        <w:ind w:firstLine="640"/>
      </w:pPr>
    </w:p>
    <w:p w:rsidR="005A2197" w:rsidRDefault="005A2197" w:rsidP="005A2197">
      <w:r>
        <w:br w:type="page"/>
      </w:r>
    </w:p>
    <w:p w:rsidR="005A2197" w:rsidRDefault="005A2197" w:rsidP="005A219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5" w:name="_Toc7842"/>
      <w:r>
        <w:rPr>
          <w:rFonts w:ascii="宋体" w:hAnsi="宋体" w:hint="eastAsia"/>
          <w:b/>
          <w:sz w:val="28"/>
          <w:szCs w:val="28"/>
        </w:rPr>
        <w:lastRenderedPageBreak/>
        <w:t>八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其他承诺</w:t>
      </w:r>
      <w:bookmarkEnd w:id="95"/>
    </w:p>
    <w:p w:rsidR="005A2197" w:rsidRDefault="005A2197" w:rsidP="005A21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单位负责人为同一人或者存在直接控股、管理关系的不同遴选申请人，不得参加同一合同项下的采购活动。</w:t>
      </w:r>
    </w:p>
    <w:p w:rsidR="005A2197" w:rsidRDefault="005A2197" w:rsidP="005A2197">
      <w:r>
        <w:br w:type="page"/>
      </w:r>
    </w:p>
    <w:p w:rsidR="005A2197" w:rsidRDefault="005A2197" w:rsidP="005A2197">
      <w:pPr>
        <w:spacing w:line="360" w:lineRule="auto"/>
        <w:jc w:val="center"/>
        <w:outlineLvl w:val="0"/>
        <w:rPr>
          <w:rFonts w:ascii="宋体" w:hAnsi="宋体"/>
        </w:rPr>
      </w:pPr>
      <w:bookmarkStart w:id="96" w:name="_Toc7644"/>
      <w:bookmarkStart w:id="97" w:name="_Toc268254584"/>
      <w:bookmarkStart w:id="98" w:name="_Toc287988799"/>
      <w:bookmarkStart w:id="99" w:name="_Toc282549844"/>
      <w:bookmarkStart w:id="100" w:name="_Toc287988967"/>
      <w:bookmarkStart w:id="101" w:name="_Toc282376932"/>
      <w:bookmarkStart w:id="102" w:name="_Toc324979047"/>
      <w:r>
        <w:rPr>
          <w:rFonts w:ascii="宋体" w:hAnsi="宋体"/>
          <w:b/>
          <w:sz w:val="28"/>
          <w:szCs w:val="28"/>
        </w:rPr>
        <w:lastRenderedPageBreak/>
        <w:t>（</w:t>
      </w:r>
      <w:r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比选文件商务</w:t>
      </w:r>
      <w:r>
        <w:rPr>
          <w:rFonts w:ascii="宋体" w:hAnsi="宋体"/>
          <w:b/>
          <w:sz w:val="28"/>
          <w:szCs w:val="28"/>
        </w:rPr>
        <w:t>审查部分格式</w:t>
      </w:r>
      <w:bookmarkEnd w:id="96"/>
    </w:p>
    <w:p w:rsidR="005A2197" w:rsidRDefault="005A2197" w:rsidP="005A2197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:rsidR="005A2197" w:rsidRDefault="005A2197" w:rsidP="005A2197">
      <w:pPr>
        <w:pStyle w:val="2"/>
      </w:pPr>
      <w:bookmarkStart w:id="103" w:name="_Toc8476"/>
      <w:r>
        <w:rPr>
          <w:rFonts w:hint="eastAsia"/>
        </w:rPr>
        <w:t>一、</w:t>
      </w:r>
      <w:bookmarkEnd w:id="97"/>
      <w:bookmarkEnd w:id="98"/>
      <w:bookmarkEnd w:id="99"/>
      <w:bookmarkEnd w:id="100"/>
      <w:bookmarkEnd w:id="101"/>
      <w:r>
        <w:rPr>
          <w:rFonts w:hint="eastAsia"/>
        </w:rPr>
        <w:t>拟派往本项目组成员情况表</w:t>
      </w:r>
      <w:bookmarkEnd w:id="102"/>
      <w:bookmarkEnd w:id="103"/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3"/>
        <w:gridCol w:w="2416"/>
        <w:gridCol w:w="2112"/>
      </w:tblGrid>
      <w:tr w:rsidR="005A2197" w:rsidTr="00273981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1．公司人员</w:t>
            </w:r>
          </w:p>
        </w:tc>
      </w:tr>
      <w:tr w:rsidR="005A2197" w:rsidTr="00273981">
        <w:trPr>
          <w:trHeight w:hRule="exact" w:val="851"/>
        </w:trPr>
        <w:tc>
          <w:tcPr>
            <w:tcW w:w="2269" w:type="dxa"/>
            <w:noWrap/>
            <w:vAlign w:val="center"/>
          </w:tcPr>
          <w:p w:rsidR="005A2197" w:rsidRDefault="00FE2DEF" w:rsidP="00B95012">
            <w:pPr>
              <w:spacing w:beforeLines="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line id="_x0000_s1026" style="position:absolute;left:0;text-align:left;z-index:251660288;mso-position-horizontal-relative:text;mso-position-vertical-relative:text" from="-3.7pt,.7pt" to="112.2pt,42.45pt" o:gfxdata="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VR&#10;k9QAAAAHAQAADwAAAAAAAAABACAAAAAiAAAAZHJzL2Rvd25yZXYueG1sUEsBAhQAFAAAAAgAh07i&#10;QIrU+3HtAQAAvQMAAA4AAAAAAAAAAQAgAAAAIwEAAGRycy9lMm9Eb2MueG1sUEsFBgAAAAAGAAYA&#10;WQEAAIIFAAAAAA==&#10;"/>
              </w:pict>
            </w:r>
            <w:r w:rsidR="005A2197">
              <w:rPr>
                <w:rFonts w:ascii="宋体" w:hAnsi="宋体"/>
              </w:rPr>
              <w:t xml:space="preserve">         人  员</w:t>
            </w:r>
          </w:p>
          <w:p w:rsidR="005A2197" w:rsidRDefault="005A2197" w:rsidP="00B95012">
            <w:pPr>
              <w:spacing w:beforeLines="20"/>
              <w:rPr>
                <w:rFonts w:ascii="宋体" w:hAnsi="宋体"/>
              </w:rPr>
            </w:pPr>
            <w:r>
              <w:rPr>
                <w:rFonts w:ascii="宋体" w:hAnsi="宋体"/>
              </w:rPr>
              <w:t>数 量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其他</w:t>
            </w:r>
          </w:p>
        </w:tc>
      </w:tr>
      <w:tr w:rsidR="005A2197" w:rsidTr="00273981">
        <w:trPr>
          <w:trHeight w:hRule="exact" w:val="567"/>
        </w:trPr>
        <w:tc>
          <w:tcPr>
            <w:tcW w:w="2269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总  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</w:tr>
      <w:tr w:rsidR="005A2197" w:rsidTr="00273981">
        <w:trPr>
          <w:trHeight w:hRule="exact" w:val="624"/>
        </w:trPr>
        <w:tc>
          <w:tcPr>
            <w:tcW w:w="2269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拟为本项目提供的</w:t>
            </w:r>
          </w:p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人员总数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</w:tr>
      <w:tr w:rsidR="005A2197" w:rsidTr="00273981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2.拟派往本的管理人员和技术人员</w:t>
            </w:r>
          </w:p>
        </w:tc>
      </w:tr>
      <w:tr w:rsidR="005A2197" w:rsidTr="00273981">
        <w:trPr>
          <w:cantSplit/>
          <w:trHeight w:hRule="exact" w:val="624"/>
        </w:trPr>
        <w:tc>
          <w:tcPr>
            <w:tcW w:w="2269" w:type="dxa"/>
            <w:vMerge w:val="restart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人员类别</w:t>
            </w:r>
          </w:p>
        </w:tc>
        <w:tc>
          <w:tcPr>
            <w:tcW w:w="6791" w:type="dxa"/>
            <w:gridSpan w:val="3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从事本专业工作时间</w:t>
            </w:r>
          </w:p>
        </w:tc>
      </w:tr>
      <w:tr w:rsidR="005A2197" w:rsidTr="00273981">
        <w:trPr>
          <w:cantSplit/>
          <w:trHeight w:hRule="exact" w:val="624"/>
        </w:trPr>
        <w:tc>
          <w:tcPr>
            <w:tcW w:w="2269" w:type="dxa"/>
            <w:vMerge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3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2416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从事本专业工作年限</w:t>
            </w: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  注</w:t>
            </w:r>
          </w:p>
        </w:tc>
      </w:tr>
      <w:tr w:rsidR="005A2197" w:rsidTr="00273981">
        <w:trPr>
          <w:trHeight w:hRule="exact" w:val="624"/>
        </w:trPr>
        <w:tc>
          <w:tcPr>
            <w:tcW w:w="2269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项目负责人</w:t>
            </w:r>
          </w:p>
        </w:tc>
        <w:tc>
          <w:tcPr>
            <w:tcW w:w="2263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</w:tr>
      <w:tr w:rsidR="005A2197" w:rsidTr="00273981">
        <w:trPr>
          <w:trHeight w:hRule="exact" w:val="624"/>
        </w:trPr>
        <w:tc>
          <w:tcPr>
            <w:tcW w:w="2269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技术负责人</w:t>
            </w:r>
          </w:p>
        </w:tc>
        <w:tc>
          <w:tcPr>
            <w:tcW w:w="2263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</w:tr>
      <w:tr w:rsidR="005A2197" w:rsidTr="00273981">
        <w:trPr>
          <w:trHeight w:hRule="exact" w:val="624"/>
        </w:trPr>
        <w:tc>
          <w:tcPr>
            <w:tcW w:w="2269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代理工作人员一</w:t>
            </w:r>
          </w:p>
        </w:tc>
        <w:tc>
          <w:tcPr>
            <w:tcW w:w="2263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</w:tr>
      <w:tr w:rsidR="005A2197" w:rsidTr="00273981">
        <w:trPr>
          <w:trHeight w:hRule="exact" w:val="624"/>
        </w:trPr>
        <w:tc>
          <w:tcPr>
            <w:tcW w:w="2269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代理工作人员二</w:t>
            </w:r>
          </w:p>
        </w:tc>
        <w:tc>
          <w:tcPr>
            <w:tcW w:w="2263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</w:tr>
      <w:tr w:rsidR="005A2197" w:rsidTr="00273981">
        <w:trPr>
          <w:trHeight w:hRule="exact" w:val="624"/>
        </w:trPr>
        <w:tc>
          <w:tcPr>
            <w:tcW w:w="2269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代理工作人员三</w:t>
            </w:r>
          </w:p>
        </w:tc>
        <w:tc>
          <w:tcPr>
            <w:tcW w:w="2263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</w:tr>
      <w:tr w:rsidR="005A2197" w:rsidTr="00273981">
        <w:trPr>
          <w:trHeight w:hRule="exact" w:val="624"/>
        </w:trPr>
        <w:tc>
          <w:tcPr>
            <w:tcW w:w="2269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</w:tr>
      <w:tr w:rsidR="005A2197" w:rsidTr="00273981">
        <w:trPr>
          <w:trHeight w:hRule="exact" w:val="624"/>
        </w:trPr>
        <w:tc>
          <w:tcPr>
            <w:tcW w:w="2269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5A2197" w:rsidRDefault="005A2197" w:rsidP="00273981">
            <w:pPr>
              <w:jc w:val="center"/>
              <w:rPr>
                <w:rFonts w:ascii="宋体" w:hAnsi="宋体"/>
              </w:rPr>
            </w:pPr>
          </w:p>
        </w:tc>
      </w:tr>
    </w:tbl>
    <w:p w:rsidR="005A2197" w:rsidRDefault="005A2197" w:rsidP="005A2197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附：拟派往本项目组成员相关</w:t>
      </w:r>
      <w:r>
        <w:rPr>
          <w:rFonts w:ascii="宋体" w:hAnsi="宋体" w:hint="eastAsia"/>
        </w:rPr>
        <w:t>证明材料</w:t>
      </w:r>
      <w:r>
        <w:rPr>
          <w:rFonts w:ascii="宋体" w:hAnsi="宋体"/>
        </w:rPr>
        <w:t>。</w:t>
      </w: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</w:rPr>
      </w:pP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日</w:t>
      </w:r>
    </w:p>
    <w:p w:rsidR="005A2197" w:rsidRDefault="005A2197" w:rsidP="005A2197">
      <w:pPr>
        <w:pStyle w:val="2"/>
        <w:numPr>
          <w:ilvl w:val="0"/>
          <w:numId w:val="2"/>
        </w:numPr>
      </w:pPr>
      <w:bookmarkStart w:id="104" w:name="_Toc6912"/>
      <w:r>
        <w:rPr>
          <w:rFonts w:hint="eastAsia"/>
        </w:rPr>
        <w:lastRenderedPageBreak/>
        <w:t>服务方案</w:t>
      </w:r>
      <w:bookmarkEnd w:id="104"/>
    </w:p>
    <w:p w:rsidR="005A2197" w:rsidRDefault="005A2197" w:rsidP="005A2197">
      <w:pPr>
        <w:jc w:val="center"/>
      </w:pPr>
      <w:r>
        <w:rPr>
          <w:rFonts w:hint="eastAsia"/>
        </w:rPr>
        <w:t>格式自拟</w:t>
      </w: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</w:rPr>
      </w:pP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</w:rPr>
      </w:pP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</w:rPr>
      </w:pP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:rsidR="005A2197" w:rsidRDefault="005A2197" w:rsidP="005A219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日</w:t>
      </w:r>
    </w:p>
    <w:p w:rsidR="005A2197" w:rsidRDefault="005A2197" w:rsidP="005A2197">
      <w:pPr>
        <w:pStyle w:val="a0"/>
      </w:pPr>
    </w:p>
    <w:p w:rsidR="00EA025B" w:rsidRDefault="00EA025B"/>
    <w:sectPr w:rsidR="00EA025B" w:rsidSect="00C952A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935" w:rsidRDefault="007E1935" w:rsidP="00FE2DEF">
      <w:r>
        <w:separator/>
      </w:r>
    </w:p>
  </w:endnote>
  <w:endnote w:type="continuationSeparator" w:id="1">
    <w:p w:rsidR="007E1935" w:rsidRDefault="007E1935" w:rsidP="00FE2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A1" w:rsidRDefault="00FE2DE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C952A1" w:rsidRDefault="00FE2DEF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860CC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35B8A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A1" w:rsidRDefault="00FE2D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0CC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52A1" w:rsidRDefault="007E193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A1" w:rsidRDefault="00FE2D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0CC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5B8A">
      <w:rPr>
        <w:rStyle w:val="a7"/>
        <w:noProof/>
      </w:rPr>
      <w:t>16</w:t>
    </w:r>
    <w:r>
      <w:rPr>
        <w:rStyle w:val="a7"/>
      </w:rPr>
      <w:fldChar w:fldCharType="end"/>
    </w:r>
  </w:p>
  <w:p w:rsidR="00C952A1" w:rsidRDefault="007E19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935" w:rsidRDefault="007E1935" w:rsidP="00FE2DEF">
      <w:r>
        <w:separator/>
      </w:r>
    </w:p>
  </w:footnote>
  <w:footnote w:type="continuationSeparator" w:id="1">
    <w:p w:rsidR="007E1935" w:rsidRDefault="007E1935" w:rsidP="00FE2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A1" w:rsidRDefault="007E1935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24CA09"/>
    <w:multiLevelType w:val="singleLevel"/>
    <w:tmpl w:val="9124CA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B1B65"/>
    <w:multiLevelType w:val="singleLevel"/>
    <w:tmpl w:val="9CAB1B6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935"/>
    <w:rsid w:val="0004216B"/>
    <w:rsid w:val="000A7706"/>
    <w:rsid w:val="00131250"/>
    <w:rsid w:val="00173251"/>
    <w:rsid w:val="00174119"/>
    <w:rsid w:val="001743A7"/>
    <w:rsid w:val="00196E23"/>
    <w:rsid w:val="001A7515"/>
    <w:rsid w:val="00204C01"/>
    <w:rsid w:val="0022719F"/>
    <w:rsid w:val="0028043E"/>
    <w:rsid w:val="002A79F9"/>
    <w:rsid w:val="002C5620"/>
    <w:rsid w:val="00352DC0"/>
    <w:rsid w:val="003D4758"/>
    <w:rsid w:val="003D58FD"/>
    <w:rsid w:val="003E1A1B"/>
    <w:rsid w:val="00435B8A"/>
    <w:rsid w:val="00484A1F"/>
    <w:rsid w:val="004A4BD1"/>
    <w:rsid w:val="004C3D68"/>
    <w:rsid w:val="004C4902"/>
    <w:rsid w:val="004D1960"/>
    <w:rsid w:val="004F2723"/>
    <w:rsid w:val="00502C12"/>
    <w:rsid w:val="0050540C"/>
    <w:rsid w:val="005213DC"/>
    <w:rsid w:val="00532991"/>
    <w:rsid w:val="00535865"/>
    <w:rsid w:val="00567D0B"/>
    <w:rsid w:val="005A2197"/>
    <w:rsid w:val="005A5167"/>
    <w:rsid w:val="005B23B3"/>
    <w:rsid w:val="005C0918"/>
    <w:rsid w:val="005F261B"/>
    <w:rsid w:val="00614F47"/>
    <w:rsid w:val="0062517C"/>
    <w:rsid w:val="006265CF"/>
    <w:rsid w:val="00631A65"/>
    <w:rsid w:val="00676854"/>
    <w:rsid w:val="006C32EC"/>
    <w:rsid w:val="00726583"/>
    <w:rsid w:val="00750138"/>
    <w:rsid w:val="00751791"/>
    <w:rsid w:val="00757357"/>
    <w:rsid w:val="00772156"/>
    <w:rsid w:val="007E1935"/>
    <w:rsid w:val="007E356F"/>
    <w:rsid w:val="007F2C91"/>
    <w:rsid w:val="007F7A5C"/>
    <w:rsid w:val="00860CCB"/>
    <w:rsid w:val="00870D13"/>
    <w:rsid w:val="008723B6"/>
    <w:rsid w:val="00876524"/>
    <w:rsid w:val="008D367B"/>
    <w:rsid w:val="00914BE6"/>
    <w:rsid w:val="00952D8B"/>
    <w:rsid w:val="009C084B"/>
    <w:rsid w:val="00A12795"/>
    <w:rsid w:val="00A256A8"/>
    <w:rsid w:val="00A2746A"/>
    <w:rsid w:val="00A453BD"/>
    <w:rsid w:val="00A658D9"/>
    <w:rsid w:val="00A735C0"/>
    <w:rsid w:val="00A8173C"/>
    <w:rsid w:val="00AD1907"/>
    <w:rsid w:val="00B662D8"/>
    <w:rsid w:val="00B66D83"/>
    <w:rsid w:val="00BA4233"/>
    <w:rsid w:val="00BE6CBE"/>
    <w:rsid w:val="00C44887"/>
    <w:rsid w:val="00C44FED"/>
    <w:rsid w:val="00CB75EF"/>
    <w:rsid w:val="00D438B1"/>
    <w:rsid w:val="00E17E42"/>
    <w:rsid w:val="00E23D68"/>
    <w:rsid w:val="00E45F14"/>
    <w:rsid w:val="00E55D1D"/>
    <w:rsid w:val="00EA025B"/>
    <w:rsid w:val="00F96CED"/>
    <w:rsid w:val="00FE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A21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5A219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5A2197"/>
    <w:rPr>
      <w:rFonts w:ascii="Arial" w:eastAsia="黑体" w:hAnsi="Arial" w:cs="Times New Roman"/>
      <w:b/>
      <w:sz w:val="32"/>
      <w:szCs w:val="24"/>
    </w:rPr>
  </w:style>
  <w:style w:type="paragraph" w:styleId="a0">
    <w:name w:val="Body Text"/>
    <w:basedOn w:val="a"/>
    <w:link w:val="Char"/>
    <w:qFormat/>
    <w:rsid w:val="005A2197"/>
    <w:pPr>
      <w:spacing w:after="120"/>
    </w:pPr>
  </w:style>
  <w:style w:type="character" w:customStyle="1" w:styleId="Char">
    <w:name w:val="正文文本 Char"/>
    <w:basedOn w:val="a1"/>
    <w:link w:val="a0"/>
    <w:rsid w:val="005A2197"/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Char0"/>
    <w:uiPriority w:val="99"/>
    <w:semiHidden/>
    <w:unhideWhenUsed/>
    <w:rsid w:val="005A2197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4"/>
    <w:uiPriority w:val="99"/>
    <w:semiHidden/>
    <w:rsid w:val="005A2197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4"/>
    <w:link w:val="2Char0"/>
    <w:qFormat/>
    <w:rsid w:val="005A2197"/>
    <w:pPr>
      <w:spacing w:after="0" w:line="580" w:lineRule="exact"/>
      <w:ind w:leftChars="0" w:left="2" w:firstLineChars="200" w:firstLine="420"/>
    </w:pPr>
    <w:rPr>
      <w:rFonts w:eastAsia="仿宋_GB2312"/>
      <w:kern w:val="0"/>
      <w:sz w:val="32"/>
    </w:rPr>
  </w:style>
  <w:style w:type="character" w:customStyle="1" w:styleId="2Char0">
    <w:name w:val="正文首行缩进 2 Char"/>
    <w:basedOn w:val="Char0"/>
    <w:link w:val="20"/>
    <w:rsid w:val="005A2197"/>
    <w:rPr>
      <w:rFonts w:eastAsia="仿宋_GB2312"/>
      <w:kern w:val="0"/>
      <w:sz w:val="32"/>
    </w:rPr>
  </w:style>
  <w:style w:type="paragraph" w:styleId="3">
    <w:name w:val="toc 3"/>
    <w:basedOn w:val="a"/>
    <w:next w:val="a"/>
    <w:qFormat/>
    <w:rsid w:val="005A2197"/>
    <w:pPr>
      <w:ind w:leftChars="400" w:left="840"/>
    </w:pPr>
  </w:style>
  <w:style w:type="paragraph" w:styleId="a5">
    <w:name w:val="footer"/>
    <w:basedOn w:val="a"/>
    <w:link w:val="Char1"/>
    <w:qFormat/>
    <w:rsid w:val="005A2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rsid w:val="005A219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5A2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rsid w:val="005A2197"/>
    <w:rPr>
      <w:rFonts w:ascii="Times New Roman" w:eastAsia="宋体" w:hAnsi="Times New Roman" w:cs="Times New Roman"/>
      <w:sz w:val="18"/>
      <w:szCs w:val="18"/>
    </w:rPr>
  </w:style>
  <w:style w:type="paragraph" w:styleId="1">
    <w:name w:val="toc 1"/>
    <w:basedOn w:val="a"/>
    <w:next w:val="a"/>
    <w:qFormat/>
    <w:rsid w:val="005A2197"/>
  </w:style>
  <w:style w:type="paragraph" w:styleId="21">
    <w:name w:val="toc 2"/>
    <w:basedOn w:val="a"/>
    <w:next w:val="a"/>
    <w:qFormat/>
    <w:rsid w:val="005A2197"/>
    <w:pPr>
      <w:ind w:leftChars="200" w:left="420"/>
    </w:pPr>
  </w:style>
  <w:style w:type="character" w:styleId="a7">
    <w:name w:val="page number"/>
    <w:basedOn w:val="a1"/>
    <w:qFormat/>
    <w:rsid w:val="005A2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709;&#24212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响应文件</Template>
  <TotalTime>0</TotalTime>
  <Pages>16</Pages>
  <Words>600</Words>
  <Characters>3424</Characters>
  <Application>Microsoft Office Word</Application>
  <DocSecurity>0</DocSecurity>
  <Lines>28</Lines>
  <Paragraphs>8</Paragraphs>
  <ScaleCrop>false</ScaleCrop>
  <Company>P R C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2025-10-14T01:51:00Z</dcterms:created>
  <dcterms:modified xsi:type="dcterms:W3CDTF">2025-10-14T01:51:00Z</dcterms:modified>
</cp:coreProperties>
</file>